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80" w:rsidRPr="00A74362" w:rsidRDefault="001E3280" w:rsidP="001E3280">
      <w:pPr>
        <w:ind w:leftChars="-237" w:left="31680" w:hangingChars="121" w:firstLine="31680"/>
        <w:rPr>
          <w:rFonts w:ascii="仿宋" w:eastAsia="仿宋" w:hAnsi="仿宋"/>
          <w:sz w:val="32"/>
          <w:szCs w:val="32"/>
        </w:rPr>
      </w:pPr>
      <w:r w:rsidRPr="00A74362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 w:rsidRPr="00A74362">
        <w:rPr>
          <w:rFonts w:ascii="仿宋" w:eastAsia="仿宋" w:hAnsi="仿宋" w:hint="eastAsia"/>
          <w:sz w:val="32"/>
          <w:szCs w:val="32"/>
        </w:rPr>
        <w:t>：</w:t>
      </w:r>
    </w:p>
    <w:p w:rsidR="001E3280" w:rsidRDefault="001E3280" w:rsidP="00A74362">
      <w:pPr>
        <w:jc w:val="center"/>
        <w:rPr>
          <w:b/>
          <w:sz w:val="36"/>
          <w:szCs w:val="36"/>
        </w:rPr>
      </w:pPr>
      <w:r w:rsidRPr="00A74362">
        <w:rPr>
          <w:rFonts w:hint="eastAsia"/>
          <w:b/>
          <w:sz w:val="36"/>
          <w:szCs w:val="36"/>
        </w:rPr>
        <w:t>学院学术委员会席位</w:t>
      </w:r>
      <w:r>
        <w:rPr>
          <w:rFonts w:hint="eastAsia"/>
          <w:b/>
          <w:sz w:val="36"/>
          <w:szCs w:val="36"/>
        </w:rPr>
        <w:t>构成</w:t>
      </w:r>
      <w:r w:rsidRPr="00A74362">
        <w:rPr>
          <w:rFonts w:hint="eastAsia"/>
          <w:b/>
          <w:sz w:val="36"/>
          <w:szCs w:val="36"/>
        </w:rPr>
        <w:t>情况表</w:t>
      </w:r>
    </w:p>
    <w:p w:rsidR="001E3280" w:rsidRDefault="001E3280" w:rsidP="00895004">
      <w:pPr>
        <w:rPr>
          <w:b/>
          <w:sz w:val="18"/>
          <w:szCs w:val="18"/>
        </w:rPr>
      </w:pPr>
    </w:p>
    <w:p w:rsidR="001E3280" w:rsidRPr="007F656A" w:rsidRDefault="001E3280" w:rsidP="00736904">
      <w:pPr>
        <w:spacing w:line="300" w:lineRule="exact"/>
        <w:ind w:leftChars="-237" w:left="31680" w:rightChars="-230" w:right="31680" w:hangingChars="153" w:firstLine="31680"/>
        <w:rPr>
          <w:sz w:val="28"/>
          <w:szCs w:val="28"/>
          <w:u w:val="single"/>
        </w:rPr>
      </w:pPr>
      <w:r w:rsidRPr="00895004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名称</w:t>
      </w:r>
      <w:r w:rsidRPr="00895004">
        <w:rPr>
          <w:rFonts w:hint="eastAsia"/>
          <w:sz w:val="28"/>
          <w:szCs w:val="28"/>
        </w:rPr>
        <w:t>（公章）：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动物科学学院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  <w:u w:val="single"/>
        </w:rPr>
        <w:t xml:space="preserve">            </w:t>
      </w:r>
    </w:p>
    <w:p w:rsidR="001E3280" w:rsidRPr="00DE38E5" w:rsidRDefault="001E3280" w:rsidP="007F656A">
      <w:pPr>
        <w:spacing w:line="300" w:lineRule="exact"/>
        <w:ind w:left="-337"/>
        <w:rPr>
          <w:sz w:val="13"/>
          <w:szCs w:val="13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984"/>
        <w:gridCol w:w="2410"/>
        <w:gridCol w:w="2268"/>
        <w:gridCol w:w="1985"/>
      </w:tblGrid>
      <w:tr w:rsidR="001E3280" w:rsidRPr="003B7E51" w:rsidTr="003B7E51">
        <w:trPr>
          <w:trHeight w:val="624"/>
        </w:trPr>
        <w:tc>
          <w:tcPr>
            <w:tcW w:w="2835" w:type="dxa"/>
            <w:gridSpan w:val="2"/>
            <w:vAlign w:val="center"/>
          </w:tcPr>
          <w:p w:rsidR="001E3280" w:rsidRPr="003B7E51" w:rsidRDefault="001E3280" w:rsidP="003B7E51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教师总数</w:t>
            </w:r>
          </w:p>
        </w:tc>
        <w:tc>
          <w:tcPr>
            <w:tcW w:w="2410" w:type="dxa"/>
            <w:vAlign w:val="center"/>
          </w:tcPr>
          <w:p w:rsidR="001E3280" w:rsidRPr="003B7E51" w:rsidRDefault="001E3280" w:rsidP="003B7E51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w:t>58</w:t>
            </w:r>
          </w:p>
        </w:tc>
        <w:tc>
          <w:tcPr>
            <w:tcW w:w="2268" w:type="dxa"/>
            <w:vAlign w:val="center"/>
          </w:tcPr>
          <w:p w:rsidR="001E3280" w:rsidRPr="003B7E51" w:rsidRDefault="001E3280" w:rsidP="003B7E51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教授人数</w:t>
            </w: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w:t>16</w:t>
            </w:r>
          </w:p>
        </w:tc>
      </w:tr>
      <w:tr w:rsidR="001E3280" w:rsidRPr="003B7E51" w:rsidTr="003B7E51">
        <w:trPr>
          <w:trHeight w:val="624"/>
        </w:trPr>
        <w:tc>
          <w:tcPr>
            <w:tcW w:w="2835" w:type="dxa"/>
            <w:gridSpan w:val="2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学术委员会人数</w:t>
            </w:r>
          </w:p>
        </w:tc>
        <w:tc>
          <w:tcPr>
            <w:tcW w:w="6663" w:type="dxa"/>
            <w:gridSpan w:val="3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w:t>11</w:t>
            </w: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 w:val="restart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学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术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委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员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会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席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位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构</w:t>
            </w:r>
          </w:p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成</w:t>
            </w:r>
          </w:p>
        </w:tc>
        <w:tc>
          <w:tcPr>
            <w:tcW w:w="1984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院长席位</w:t>
            </w:r>
          </w:p>
        </w:tc>
        <w:tc>
          <w:tcPr>
            <w:tcW w:w="6663" w:type="dxa"/>
            <w:gridSpan w:val="3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w:t>1</w:t>
            </w: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定额席位</w:t>
            </w: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系、中心、所（学科）名称</w:t>
            </w:r>
          </w:p>
        </w:tc>
        <w:tc>
          <w:tcPr>
            <w:tcW w:w="1985" w:type="dxa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委员人数</w:t>
            </w: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畜牧学</w:t>
            </w: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w:t>4</w:t>
            </w: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生物学</w:t>
            </w: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w:t>6</w:t>
            </w: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1E3280" w:rsidRPr="003B7E51" w:rsidTr="003B7E51">
        <w:trPr>
          <w:trHeight w:val="624"/>
        </w:trPr>
        <w:tc>
          <w:tcPr>
            <w:tcW w:w="851" w:type="dxa"/>
            <w:vMerge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3B7E51">
              <w:rPr>
                <w:rFonts w:ascii="宋体" w:hAnsi="宋体" w:hint="eastAsia"/>
                <w:b/>
                <w:sz w:val="28"/>
                <w:szCs w:val="28"/>
              </w:rPr>
              <w:t>院外委员席位</w:t>
            </w:r>
          </w:p>
        </w:tc>
        <w:tc>
          <w:tcPr>
            <w:tcW w:w="6663" w:type="dxa"/>
            <w:gridSpan w:val="3"/>
            <w:vAlign w:val="center"/>
          </w:tcPr>
          <w:p w:rsidR="001E3280" w:rsidRPr="003B7E51" w:rsidRDefault="001E3280" w:rsidP="003B7E5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</w:tbl>
    <w:p w:rsidR="001E3280" w:rsidRDefault="001E3280" w:rsidP="001E3280">
      <w:pPr>
        <w:spacing w:line="500" w:lineRule="exact"/>
        <w:ind w:leftChars="-170" w:left="31680" w:hangingChars="102" w:firstLine="31680"/>
        <w:rPr>
          <w:sz w:val="28"/>
          <w:szCs w:val="28"/>
        </w:rPr>
      </w:pPr>
      <w:r w:rsidRPr="00895004"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表中所列数据包括学术委员会负责单位和参加单位；</w:t>
      </w:r>
    </w:p>
    <w:p w:rsidR="001E3280" w:rsidRPr="00895004" w:rsidRDefault="001E3280" w:rsidP="00A3706C">
      <w:pPr>
        <w:spacing w:line="500" w:lineRule="exact"/>
        <w:ind w:firstLineChars="50" w:firstLine="3168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表中系、中心、所（学科）名称栏目可增加表格填写。</w:t>
      </w:r>
    </w:p>
    <w:sectPr w:rsidR="001E3280" w:rsidRPr="00895004" w:rsidSect="001A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80" w:rsidRDefault="001E3280" w:rsidP="00A74362">
      <w:r>
        <w:separator/>
      </w:r>
    </w:p>
  </w:endnote>
  <w:endnote w:type="continuationSeparator" w:id="1">
    <w:p w:rsidR="001E3280" w:rsidRDefault="001E3280" w:rsidP="00A7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80" w:rsidRDefault="001E3280" w:rsidP="00A74362">
      <w:r>
        <w:separator/>
      </w:r>
    </w:p>
  </w:footnote>
  <w:footnote w:type="continuationSeparator" w:id="1">
    <w:p w:rsidR="001E3280" w:rsidRDefault="001E3280" w:rsidP="00A74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362"/>
    <w:rsid w:val="00003594"/>
    <w:rsid w:val="00013594"/>
    <w:rsid w:val="0001564F"/>
    <w:rsid w:val="00016121"/>
    <w:rsid w:val="00017FC6"/>
    <w:rsid w:val="00020B1C"/>
    <w:rsid w:val="00021C12"/>
    <w:rsid w:val="00027706"/>
    <w:rsid w:val="0004007D"/>
    <w:rsid w:val="00041C78"/>
    <w:rsid w:val="000439C4"/>
    <w:rsid w:val="00043AF8"/>
    <w:rsid w:val="000454CF"/>
    <w:rsid w:val="00047BCE"/>
    <w:rsid w:val="000510D1"/>
    <w:rsid w:val="00051F0F"/>
    <w:rsid w:val="00052B05"/>
    <w:rsid w:val="000570C2"/>
    <w:rsid w:val="00062D90"/>
    <w:rsid w:val="0006667F"/>
    <w:rsid w:val="00070377"/>
    <w:rsid w:val="000704AA"/>
    <w:rsid w:val="000723D3"/>
    <w:rsid w:val="000756A4"/>
    <w:rsid w:val="00082746"/>
    <w:rsid w:val="00085587"/>
    <w:rsid w:val="00087042"/>
    <w:rsid w:val="00095D93"/>
    <w:rsid w:val="000A0EAF"/>
    <w:rsid w:val="000A1A9C"/>
    <w:rsid w:val="000A3E95"/>
    <w:rsid w:val="000A49B9"/>
    <w:rsid w:val="000A4D4A"/>
    <w:rsid w:val="000A67E7"/>
    <w:rsid w:val="000B036D"/>
    <w:rsid w:val="000B36DA"/>
    <w:rsid w:val="000B3736"/>
    <w:rsid w:val="000B62CB"/>
    <w:rsid w:val="000C09AB"/>
    <w:rsid w:val="000C4783"/>
    <w:rsid w:val="000C75DE"/>
    <w:rsid w:val="000D1DF9"/>
    <w:rsid w:val="000E6AFA"/>
    <w:rsid w:val="000F13A2"/>
    <w:rsid w:val="000F39BE"/>
    <w:rsid w:val="000F7D2D"/>
    <w:rsid w:val="00100AFF"/>
    <w:rsid w:val="001012BA"/>
    <w:rsid w:val="00102AAF"/>
    <w:rsid w:val="00104872"/>
    <w:rsid w:val="00104D99"/>
    <w:rsid w:val="00107F69"/>
    <w:rsid w:val="00116178"/>
    <w:rsid w:val="00120F93"/>
    <w:rsid w:val="001217C4"/>
    <w:rsid w:val="00122821"/>
    <w:rsid w:val="00123F7D"/>
    <w:rsid w:val="00131FDA"/>
    <w:rsid w:val="001359BE"/>
    <w:rsid w:val="00137404"/>
    <w:rsid w:val="00144111"/>
    <w:rsid w:val="00144863"/>
    <w:rsid w:val="0014515C"/>
    <w:rsid w:val="00145566"/>
    <w:rsid w:val="00153BE4"/>
    <w:rsid w:val="00155F7E"/>
    <w:rsid w:val="001561E3"/>
    <w:rsid w:val="00160BF8"/>
    <w:rsid w:val="00160ED2"/>
    <w:rsid w:val="00164BF8"/>
    <w:rsid w:val="00166D19"/>
    <w:rsid w:val="0017029C"/>
    <w:rsid w:val="001726B5"/>
    <w:rsid w:val="00187829"/>
    <w:rsid w:val="0018783E"/>
    <w:rsid w:val="001900F4"/>
    <w:rsid w:val="00193172"/>
    <w:rsid w:val="0019667C"/>
    <w:rsid w:val="001A33BC"/>
    <w:rsid w:val="001A5DDD"/>
    <w:rsid w:val="001A7F64"/>
    <w:rsid w:val="001B2832"/>
    <w:rsid w:val="001B6BEB"/>
    <w:rsid w:val="001B71BC"/>
    <w:rsid w:val="001C0744"/>
    <w:rsid w:val="001C0A21"/>
    <w:rsid w:val="001C13EB"/>
    <w:rsid w:val="001C5DAD"/>
    <w:rsid w:val="001C6280"/>
    <w:rsid w:val="001D050C"/>
    <w:rsid w:val="001D2C5B"/>
    <w:rsid w:val="001D5654"/>
    <w:rsid w:val="001D5FEF"/>
    <w:rsid w:val="001E04D7"/>
    <w:rsid w:val="001E3280"/>
    <w:rsid w:val="001E4262"/>
    <w:rsid w:val="001E50A7"/>
    <w:rsid w:val="001E5BCE"/>
    <w:rsid w:val="001E676F"/>
    <w:rsid w:val="001E681D"/>
    <w:rsid w:val="001F58D8"/>
    <w:rsid w:val="001F6966"/>
    <w:rsid w:val="00200FDA"/>
    <w:rsid w:val="00202757"/>
    <w:rsid w:val="00203D7F"/>
    <w:rsid w:val="0020424B"/>
    <w:rsid w:val="00206B92"/>
    <w:rsid w:val="00212981"/>
    <w:rsid w:val="00214D52"/>
    <w:rsid w:val="002150C6"/>
    <w:rsid w:val="002154A3"/>
    <w:rsid w:val="00216289"/>
    <w:rsid w:val="002204F3"/>
    <w:rsid w:val="00224D82"/>
    <w:rsid w:val="0023094A"/>
    <w:rsid w:val="00233E96"/>
    <w:rsid w:val="0023664B"/>
    <w:rsid w:val="00244ABD"/>
    <w:rsid w:val="00244F42"/>
    <w:rsid w:val="00253A32"/>
    <w:rsid w:val="0025573F"/>
    <w:rsid w:val="0025588C"/>
    <w:rsid w:val="00260583"/>
    <w:rsid w:val="00263782"/>
    <w:rsid w:val="00263985"/>
    <w:rsid w:val="00266F22"/>
    <w:rsid w:val="00293C1B"/>
    <w:rsid w:val="00294858"/>
    <w:rsid w:val="00296B3E"/>
    <w:rsid w:val="002A07F8"/>
    <w:rsid w:val="002A0D17"/>
    <w:rsid w:val="002A1600"/>
    <w:rsid w:val="002A29BA"/>
    <w:rsid w:val="002A31F4"/>
    <w:rsid w:val="002A4B71"/>
    <w:rsid w:val="002B0795"/>
    <w:rsid w:val="002B0F3C"/>
    <w:rsid w:val="002B13BE"/>
    <w:rsid w:val="002B65A3"/>
    <w:rsid w:val="002B75FF"/>
    <w:rsid w:val="002C2AD2"/>
    <w:rsid w:val="002D7B9E"/>
    <w:rsid w:val="002F116F"/>
    <w:rsid w:val="002F2F18"/>
    <w:rsid w:val="002F4187"/>
    <w:rsid w:val="002F4C7B"/>
    <w:rsid w:val="002F4CF6"/>
    <w:rsid w:val="002F6916"/>
    <w:rsid w:val="002F6B60"/>
    <w:rsid w:val="002F6D94"/>
    <w:rsid w:val="00300957"/>
    <w:rsid w:val="0030621A"/>
    <w:rsid w:val="00310798"/>
    <w:rsid w:val="00310C51"/>
    <w:rsid w:val="00312581"/>
    <w:rsid w:val="0031304F"/>
    <w:rsid w:val="00313360"/>
    <w:rsid w:val="00316387"/>
    <w:rsid w:val="00320843"/>
    <w:rsid w:val="00320F9F"/>
    <w:rsid w:val="003211D0"/>
    <w:rsid w:val="00321FBA"/>
    <w:rsid w:val="00322012"/>
    <w:rsid w:val="0032597B"/>
    <w:rsid w:val="003328F1"/>
    <w:rsid w:val="0033296C"/>
    <w:rsid w:val="00340D6D"/>
    <w:rsid w:val="00341D0A"/>
    <w:rsid w:val="0035175E"/>
    <w:rsid w:val="003547BD"/>
    <w:rsid w:val="00354B73"/>
    <w:rsid w:val="003553C9"/>
    <w:rsid w:val="003564DF"/>
    <w:rsid w:val="00356503"/>
    <w:rsid w:val="00360BFB"/>
    <w:rsid w:val="003610E8"/>
    <w:rsid w:val="00361C8C"/>
    <w:rsid w:val="00362C1E"/>
    <w:rsid w:val="00364AFE"/>
    <w:rsid w:val="00371861"/>
    <w:rsid w:val="0037197B"/>
    <w:rsid w:val="003738A3"/>
    <w:rsid w:val="00374FDA"/>
    <w:rsid w:val="00380543"/>
    <w:rsid w:val="00384571"/>
    <w:rsid w:val="003851E1"/>
    <w:rsid w:val="003872D6"/>
    <w:rsid w:val="00392D99"/>
    <w:rsid w:val="003A1F3E"/>
    <w:rsid w:val="003A26E9"/>
    <w:rsid w:val="003A3998"/>
    <w:rsid w:val="003A41E1"/>
    <w:rsid w:val="003A5353"/>
    <w:rsid w:val="003A69C1"/>
    <w:rsid w:val="003A6EA8"/>
    <w:rsid w:val="003B2774"/>
    <w:rsid w:val="003B7E51"/>
    <w:rsid w:val="003C0C49"/>
    <w:rsid w:val="003C1008"/>
    <w:rsid w:val="003C102E"/>
    <w:rsid w:val="003C1B2D"/>
    <w:rsid w:val="003C2C3D"/>
    <w:rsid w:val="003C3A70"/>
    <w:rsid w:val="003D1ECF"/>
    <w:rsid w:val="003E18D0"/>
    <w:rsid w:val="003E7137"/>
    <w:rsid w:val="003F07AD"/>
    <w:rsid w:val="003F1837"/>
    <w:rsid w:val="003F2419"/>
    <w:rsid w:val="003F6E01"/>
    <w:rsid w:val="00400F14"/>
    <w:rsid w:val="0040106A"/>
    <w:rsid w:val="004013E6"/>
    <w:rsid w:val="004067FB"/>
    <w:rsid w:val="004073AF"/>
    <w:rsid w:val="00407B20"/>
    <w:rsid w:val="004119C2"/>
    <w:rsid w:val="00413EE7"/>
    <w:rsid w:val="0041591B"/>
    <w:rsid w:val="00415C01"/>
    <w:rsid w:val="0041626C"/>
    <w:rsid w:val="00416336"/>
    <w:rsid w:val="00422C6E"/>
    <w:rsid w:val="00423BD5"/>
    <w:rsid w:val="00424615"/>
    <w:rsid w:val="0042467B"/>
    <w:rsid w:val="00431F21"/>
    <w:rsid w:val="004358F2"/>
    <w:rsid w:val="00436F27"/>
    <w:rsid w:val="00441F02"/>
    <w:rsid w:val="00442766"/>
    <w:rsid w:val="00444A69"/>
    <w:rsid w:val="004500A0"/>
    <w:rsid w:val="00451B8C"/>
    <w:rsid w:val="004521A9"/>
    <w:rsid w:val="0045455C"/>
    <w:rsid w:val="004546D6"/>
    <w:rsid w:val="0045533C"/>
    <w:rsid w:val="00455907"/>
    <w:rsid w:val="004561B2"/>
    <w:rsid w:val="00460477"/>
    <w:rsid w:val="00463EE4"/>
    <w:rsid w:val="004729FB"/>
    <w:rsid w:val="0048001F"/>
    <w:rsid w:val="00487362"/>
    <w:rsid w:val="00490308"/>
    <w:rsid w:val="00493B70"/>
    <w:rsid w:val="004964C5"/>
    <w:rsid w:val="004A205A"/>
    <w:rsid w:val="004B0819"/>
    <w:rsid w:val="004B44CF"/>
    <w:rsid w:val="004C58A5"/>
    <w:rsid w:val="004C5C86"/>
    <w:rsid w:val="004C683A"/>
    <w:rsid w:val="004D48AC"/>
    <w:rsid w:val="004D5EA6"/>
    <w:rsid w:val="004D67CD"/>
    <w:rsid w:val="004D7A52"/>
    <w:rsid w:val="004E345F"/>
    <w:rsid w:val="004E3681"/>
    <w:rsid w:val="004F014D"/>
    <w:rsid w:val="004F156C"/>
    <w:rsid w:val="004F430D"/>
    <w:rsid w:val="004F63D6"/>
    <w:rsid w:val="004F6986"/>
    <w:rsid w:val="00500309"/>
    <w:rsid w:val="00500E37"/>
    <w:rsid w:val="00502788"/>
    <w:rsid w:val="00504CE9"/>
    <w:rsid w:val="00506A91"/>
    <w:rsid w:val="005079AE"/>
    <w:rsid w:val="00512A49"/>
    <w:rsid w:val="00512A84"/>
    <w:rsid w:val="00512B24"/>
    <w:rsid w:val="00513A06"/>
    <w:rsid w:val="00516206"/>
    <w:rsid w:val="0051693D"/>
    <w:rsid w:val="00521FC8"/>
    <w:rsid w:val="00522A22"/>
    <w:rsid w:val="00522B59"/>
    <w:rsid w:val="00522BE7"/>
    <w:rsid w:val="00523241"/>
    <w:rsid w:val="00525401"/>
    <w:rsid w:val="005325EC"/>
    <w:rsid w:val="0053340D"/>
    <w:rsid w:val="00534469"/>
    <w:rsid w:val="005344DD"/>
    <w:rsid w:val="005424DA"/>
    <w:rsid w:val="00542A0B"/>
    <w:rsid w:val="00543C0E"/>
    <w:rsid w:val="00554C43"/>
    <w:rsid w:val="005555CC"/>
    <w:rsid w:val="0056077D"/>
    <w:rsid w:val="00567916"/>
    <w:rsid w:val="005701D7"/>
    <w:rsid w:val="00581678"/>
    <w:rsid w:val="00581B2B"/>
    <w:rsid w:val="00583D46"/>
    <w:rsid w:val="00583DE6"/>
    <w:rsid w:val="00586AD9"/>
    <w:rsid w:val="0059103B"/>
    <w:rsid w:val="00594E3F"/>
    <w:rsid w:val="00596801"/>
    <w:rsid w:val="005A0F89"/>
    <w:rsid w:val="005A2B21"/>
    <w:rsid w:val="005A3EC0"/>
    <w:rsid w:val="005B31F9"/>
    <w:rsid w:val="005B4D86"/>
    <w:rsid w:val="005B58ED"/>
    <w:rsid w:val="005C0CB5"/>
    <w:rsid w:val="005C17CD"/>
    <w:rsid w:val="005D037D"/>
    <w:rsid w:val="005D03A8"/>
    <w:rsid w:val="005E4379"/>
    <w:rsid w:val="005E4902"/>
    <w:rsid w:val="005E4F36"/>
    <w:rsid w:val="005E7C89"/>
    <w:rsid w:val="005F01E4"/>
    <w:rsid w:val="005F578D"/>
    <w:rsid w:val="005F57B9"/>
    <w:rsid w:val="005F5CAD"/>
    <w:rsid w:val="005F6D28"/>
    <w:rsid w:val="006037F8"/>
    <w:rsid w:val="00604709"/>
    <w:rsid w:val="00606B8D"/>
    <w:rsid w:val="006136D4"/>
    <w:rsid w:val="006140A2"/>
    <w:rsid w:val="0061418E"/>
    <w:rsid w:val="00624063"/>
    <w:rsid w:val="0062721E"/>
    <w:rsid w:val="00627560"/>
    <w:rsid w:val="00640372"/>
    <w:rsid w:val="006412CC"/>
    <w:rsid w:val="0064498A"/>
    <w:rsid w:val="00646CF1"/>
    <w:rsid w:val="00652D9B"/>
    <w:rsid w:val="0065537B"/>
    <w:rsid w:val="0066004F"/>
    <w:rsid w:val="0066213D"/>
    <w:rsid w:val="0066418B"/>
    <w:rsid w:val="006648CA"/>
    <w:rsid w:val="006651B0"/>
    <w:rsid w:val="006676A0"/>
    <w:rsid w:val="00673CB4"/>
    <w:rsid w:val="00674A20"/>
    <w:rsid w:val="00677C3E"/>
    <w:rsid w:val="00681978"/>
    <w:rsid w:val="006900CE"/>
    <w:rsid w:val="00693C75"/>
    <w:rsid w:val="00696FB0"/>
    <w:rsid w:val="006A0B5A"/>
    <w:rsid w:val="006A3F8D"/>
    <w:rsid w:val="006A55FD"/>
    <w:rsid w:val="006B0CD7"/>
    <w:rsid w:val="006B5366"/>
    <w:rsid w:val="006B5C32"/>
    <w:rsid w:val="006B7E27"/>
    <w:rsid w:val="006C0C9F"/>
    <w:rsid w:val="006C0D48"/>
    <w:rsid w:val="006C3A7A"/>
    <w:rsid w:val="006C5DF4"/>
    <w:rsid w:val="006D08CF"/>
    <w:rsid w:val="006D3766"/>
    <w:rsid w:val="006D4D07"/>
    <w:rsid w:val="006D63DE"/>
    <w:rsid w:val="006D64D1"/>
    <w:rsid w:val="006D6729"/>
    <w:rsid w:val="006E201F"/>
    <w:rsid w:val="006E2BD6"/>
    <w:rsid w:val="006E36C5"/>
    <w:rsid w:val="006E7D23"/>
    <w:rsid w:val="006F30D0"/>
    <w:rsid w:val="00705332"/>
    <w:rsid w:val="00711AC2"/>
    <w:rsid w:val="00713721"/>
    <w:rsid w:val="00713F4A"/>
    <w:rsid w:val="0071439C"/>
    <w:rsid w:val="00726759"/>
    <w:rsid w:val="007316E2"/>
    <w:rsid w:val="00736904"/>
    <w:rsid w:val="00742C61"/>
    <w:rsid w:val="00750998"/>
    <w:rsid w:val="00751317"/>
    <w:rsid w:val="00752EB1"/>
    <w:rsid w:val="00756D5F"/>
    <w:rsid w:val="0075703B"/>
    <w:rsid w:val="007610ED"/>
    <w:rsid w:val="0076350B"/>
    <w:rsid w:val="00766355"/>
    <w:rsid w:val="00767BD5"/>
    <w:rsid w:val="0077240D"/>
    <w:rsid w:val="00773CF3"/>
    <w:rsid w:val="00774873"/>
    <w:rsid w:val="00775332"/>
    <w:rsid w:val="0077602A"/>
    <w:rsid w:val="00776ACC"/>
    <w:rsid w:val="00777D7A"/>
    <w:rsid w:val="007828C6"/>
    <w:rsid w:val="007869B1"/>
    <w:rsid w:val="00793319"/>
    <w:rsid w:val="00797EF3"/>
    <w:rsid w:val="007A061D"/>
    <w:rsid w:val="007A32E9"/>
    <w:rsid w:val="007A603E"/>
    <w:rsid w:val="007C1420"/>
    <w:rsid w:val="007C1896"/>
    <w:rsid w:val="007C191A"/>
    <w:rsid w:val="007C23AF"/>
    <w:rsid w:val="007C3F9D"/>
    <w:rsid w:val="007C55C7"/>
    <w:rsid w:val="007D4D7E"/>
    <w:rsid w:val="007D7DBA"/>
    <w:rsid w:val="007E0E69"/>
    <w:rsid w:val="007E2338"/>
    <w:rsid w:val="007E6FF7"/>
    <w:rsid w:val="007F0BF6"/>
    <w:rsid w:val="007F374E"/>
    <w:rsid w:val="007F5E06"/>
    <w:rsid w:val="007F656A"/>
    <w:rsid w:val="007F6990"/>
    <w:rsid w:val="007F6A31"/>
    <w:rsid w:val="007F7085"/>
    <w:rsid w:val="008000E9"/>
    <w:rsid w:val="00801A44"/>
    <w:rsid w:val="00802A27"/>
    <w:rsid w:val="00803540"/>
    <w:rsid w:val="00807AE9"/>
    <w:rsid w:val="00812F70"/>
    <w:rsid w:val="00813189"/>
    <w:rsid w:val="0081513B"/>
    <w:rsid w:val="00816FCD"/>
    <w:rsid w:val="0082068E"/>
    <w:rsid w:val="0082481B"/>
    <w:rsid w:val="008306FB"/>
    <w:rsid w:val="00830B46"/>
    <w:rsid w:val="00836D27"/>
    <w:rsid w:val="00837622"/>
    <w:rsid w:val="00837CAA"/>
    <w:rsid w:val="008414A3"/>
    <w:rsid w:val="00842587"/>
    <w:rsid w:val="008455BB"/>
    <w:rsid w:val="00847AAA"/>
    <w:rsid w:val="00850A84"/>
    <w:rsid w:val="0085138A"/>
    <w:rsid w:val="008624F2"/>
    <w:rsid w:val="00863ED6"/>
    <w:rsid w:val="00864283"/>
    <w:rsid w:val="00866180"/>
    <w:rsid w:val="008666A1"/>
    <w:rsid w:val="008677A9"/>
    <w:rsid w:val="0087263F"/>
    <w:rsid w:val="00873D2A"/>
    <w:rsid w:val="0087595E"/>
    <w:rsid w:val="00875F79"/>
    <w:rsid w:val="00877B9D"/>
    <w:rsid w:val="0088045C"/>
    <w:rsid w:val="00884DD3"/>
    <w:rsid w:val="0088605D"/>
    <w:rsid w:val="008875D5"/>
    <w:rsid w:val="00890AB6"/>
    <w:rsid w:val="0089152E"/>
    <w:rsid w:val="008929B7"/>
    <w:rsid w:val="00894F51"/>
    <w:rsid w:val="00895004"/>
    <w:rsid w:val="008A3ED2"/>
    <w:rsid w:val="008A5873"/>
    <w:rsid w:val="008A5F66"/>
    <w:rsid w:val="008A6F61"/>
    <w:rsid w:val="008B4752"/>
    <w:rsid w:val="008B5F25"/>
    <w:rsid w:val="008C178D"/>
    <w:rsid w:val="008C1E27"/>
    <w:rsid w:val="008C217F"/>
    <w:rsid w:val="008C45CF"/>
    <w:rsid w:val="008C5CC0"/>
    <w:rsid w:val="008C7D98"/>
    <w:rsid w:val="008D4237"/>
    <w:rsid w:val="008E1375"/>
    <w:rsid w:val="008E5AA6"/>
    <w:rsid w:val="008E7B51"/>
    <w:rsid w:val="008E7F2D"/>
    <w:rsid w:val="008F1C7C"/>
    <w:rsid w:val="008F6386"/>
    <w:rsid w:val="00900540"/>
    <w:rsid w:val="009008D0"/>
    <w:rsid w:val="009016F8"/>
    <w:rsid w:val="009020DE"/>
    <w:rsid w:val="00902732"/>
    <w:rsid w:val="009035D2"/>
    <w:rsid w:val="009058F3"/>
    <w:rsid w:val="00910577"/>
    <w:rsid w:val="00910F79"/>
    <w:rsid w:val="0091576B"/>
    <w:rsid w:val="0092201C"/>
    <w:rsid w:val="00926746"/>
    <w:rsid w:val="009302E8"/>
    <w:rsid w:val="00932D7B"/>
    <w:rsid w:val="0094026A"/>
    <w:rsid w:val="009413CF"/>
    <w:rsid w:val="00942D43"/>
    <w:rsid w:val="009449DD"/>
    <w:rsid w:val="00955781"/>
    <w:rsid w:val="00962000"/>
    <w:rsid w:val="00966EE5"/>
    <w:rsid w:val="00970DC1"/>
    <w:rsid w:val="00974384"/>
    <w:rsid w:val="009750C9"/>
    <w:rsid w:val="00976861"/>
    <w:rsid w:val="00981480"/>
    <w:rsid w:val="0098252A"/>
    <w:rsid w:val="00985A6C"/>
    <w:rsid w:val="00986615"/>
    <w:rsid w:val="00987D8F"/>
    <w:rsid w:val="00990187"/>
    <w:rsid w:val="009920A8"/>
    <w:rsid w:val="0099694E"/>
    <w:rsid w:val="009A2252"/>
    <w:rsid w:val="009A3C34"/>
    <w:rsid w:val="009B2A25"/>
    <w:rsid w:val="009B3F35"/>
    <w:rsid w:val="009B4808"/>
    <w:rsid w:val="009C4A97"/>
    <w:rsid w:val="009C4E08"/>
    <w:rsid w:val="009D125B"/>
    <w:rsid w:val="009D6D70"/>
    <w:rsid w:val="009E0840"/>
    <w:rsid w:val="009E140E"/>
    <w:rsid w:val="009E20FE"/>
    <w:rsid w:val="009E392F"/>
    <w:rsid w:val="009E3D43"/>
    <w:rsid w:val="009E3E71"/>
    <w:rsid w:val="009E78D3"/>
    <w:rsid w:val="009F0642"/>
    <w:rsid w:val="00A02609"/>
    <w:rsid w:val="00A03394"/>
    <w:rsid w:val="00A10A42"/>
    <w:rsid w:val="00A1441A"/>
    <w:rsid w:val="00A15D2E"/>
    <w:rsid w:val="00A20A82"/>
    <w:rsid w:val="00A243C4"/>
    <w:rsid w:val="00A2450C"/>
    <w:rsid w:val="00A26DC2"/>
    <w:rsid w:val="00A30426"/>
    <w:rsid w:val="00A3706C"/>
    <w:rsid w:val="00A377D2"/>
    <w:rsid w:val="00A517FD"/>
    <w:rsid w:val="00A51FBD"/>
    <w:rsid w:val="00A52E14"/>
    <w:rsid w:val="00A52E4C"/>
    <w:rsid w:val="00A568DD"/>
    <w:rsid w:val="00A61C60"/>
    <w:rsid w:val="00A620C9"/>
    <w:rsid w:val="00A64F74"/>
    <w:rsid w:val="00A70E85"/>
    <w:rsid w:val="00A71145"/>
    <w:rsid w:val="00A73760"/>
    <w:rsid w:val="00A74362"/>
    <w:rsid w:val="00A74418"/>
    <w:rsid w:val="00A7727E"/>
    <w:rsid w:val="00A82034"/>
    <w:rsid w:val="00A82640"/>
    <w:rsid w:val="00A8316E"/>
    <w:rsid w:val="00A841EB"/>
    <w:rsid w:val="00A87E4B"/>
    <w:rsid w:val="00A92AFC"/>
    <w:rsid w:val="00A95A9E"/>
    <w:rsid w:val="00AA2D0E"/>
    <w:rsid w:val="00AA2E89"/>
    <w:rsid w:val="00AA39E0"/>
    <w:rsid w:val="00AA779C"/>
    <w:rsid w:val="00AA7D3C"/>
    <w:rsid w:val="00AB00D7"/>
    <w:rsid w:val="00AC3D99"/>
    <w:rsid w:val="00AC65C7"/>
    <w:rsid w:val="00AD3256"/>
    <w:rsid w:val="00AD3913"/>
    <w:rsid w:val="00AD6283"/>
    <w:rsid w:val="00AD6BEA"/>
    <w:rsid w:val="00AE3FB7"/>
    <w:rsid w:val="00AE6C8A"/>
    <w:rsid w:val="00AE7276"/>
    <w:rsid w:val="00AF381F"/>
    <w:rsid w:val="00AF3950"/>
    <w:rsid w:val="00AF4804"/>
    <w:rsid w:val="00B02E18"/>
    <w:rsid w:val="00B057C3"/>
    <w:rsid w:val="00B05E9B"/>
    <w:rsid w:val="00B07E76"/>
    <w:rsid w:val="00B11735"/>
    <w:rsid w:val="00B14D68"/>
    <w:rsid w:val="00B24567"/>
    <w:rsid w:val="00B30215"/>
    <w:rsid w:val="00B326BF"/>
    <w:rsid w:val="00B32E7E"/>
    <w:rsid w:val="00B34B30"/>
    <w:rsid w:val="00B3737C"/>
    <w:rsid w:val="00B404E7"/>
    <w:rsid w:val="00B4113D"/>
    <w:rsid w:val="00B470FB"/>
    <w:rsid w:val="00B5044E"/>
    <w:rsid w:val="00B57CCD"/>
    <w:rsid w:val="00B605D9"/>
    <w:rsid w:val="00B611E7"/>
    <w:rsid w:val="00B64071"/>
    <w:rsid w:val="00B6560C"/>
    <w:rsid w:val="00B6636D"/>
    <w:rsid w:val="00B70B68"/>
    <w:rsid w:val="00B751D7"/>
    <w:rsid w:val="00B75C40"/>
    <w:rsid w:val="00B7684C"/>
    <w:rsid w:val="00B77D11"/>
    <w:rsid w:val="00B86EA7"/>
    <w:rsid w:val="00B92B4F"/>
    <w:rsid w:val="00B951BC"/>
    <w:rsid w:val="00B95A35"/>
    <w:rsid w:val="00BA30CB"/>
    <w:rsid w:val="00BA3A33"/>
    <w:rsid w:val="00BA5AEB"/>
    <w:rsid w:val="00BB30C4"/>
    <w:rsid w:val="00BB405F"/>
    <w:rsid w:val="00BB5167"/>
    <w:rsid w:val="00BB678C"/>
    <w:rsid w:val="00BB6D99"/>
    <w:rsid w:val="00BC17E4"/>
    <w:rsid w:val="00BC662C"/>
    <w:rsid w:val="00BC7A12"/>
    <w:rsid w:val="00BD4108"/>
    <w:rsid w:val="00BE05F1"/>
    <w:rsid w:val="00BE1B2F"/>
    <w:rsid w:val="00BE2C1B"/>
    <w:rsid w:val="00BE397C"/>
    <w:rsid w:val="00BF11DF"/>
    <w:rsid w:val="00BF124E"/>
    <w:rsid w:val="00BF1C95"/>
    <w:rsid w:val="00BF26EF"/>
    <w:rsid w:val="00BF5CBD"/>
    <w:rsid w:val="00BF70CF"/>
    <w:rsid w:val="00BF7FCD"/>
    <w:rsid w:val="00C0009D"/>
    <w:rsid w:val="00C063F1"/>
    <w:rsid w:val="00C07EBB"/>
    <w:rsid w:val="00C10969"/>
    <w:rsid w:val="00C11B77"/>
    <w:rsid w:val="00C12F9D"/>
    <w:rsid w:val="00C137AC"/>
    <w:rsid w:val="00C14FE5"/>
    <w:rsid w:val="00C17857"/>
    <w:rsid w:val="00C20F1D"/>
    <w:rsid w:val="00C37858"/>
    <w:rsid w:val="00C40AFB"/>
    <w:rsid w:val="00C4669A"/>
    <w:rsid w:val="00C53EAF"/>
    <w:rsid w:val="00C53F3C"/>
    <w:rsid w:val="00C560A3"/>
    <w:rsid w:val="00C60598"/>
    <w:rsid w:val="00C61FB1"/>
    <w:rsid w:val="00C62D20"/>
    <w:rsid w:val="00C63BC4"/>
    <w:rsid w:val="00C65EF0"/>
    <w:rsid w:val="00C67113"/>
    <w:rsid w:val="00C711E6"/>
    <w:rsid w:val="00C72F5E"/>
    <w:rsid w:val="00C74518"/>
    <w:rsid w:val="00C74F71"/>
    <w:rsid w:val="00C8098C"/>
    <w:rsid w:val="00C87E64"/>
    <w:rsid w:val="00C9527F"/>
    <w:rsid w:val="00C96FDF"/>
    <w:rsid w:val="00CA1DF3"/>
    <w:rsid w:val="00CA27D9"/>
    <w:rsid w:val="00CA356A"/>
    <w:rsid w:val="00CA6C47"/>
    <w:rsid w:val="00CB0C61"/>
    <w:rsid w:val="00CB44F1"/>
    <w:rsid w:val="00CD1A6C"/>
    <w:rsid w:val="00CD56B6"/>
    <w:rsid w:val="00CD6C06"/>
    <w:rsid w:val="00CE15DE"/>
    <w:rsid w:val="00CE3547"/>
    <w:rsid w:val="00CE513E"/>
    <w:rsid w:val="00CE7905"/>
    <w:rsid w:val="00CF1850"/>
    <w:rsid w:val="00CF6753"/>
    <w:rsid w:val="00CF778E"/>
    <w:rsid w:val="00D020A9"/>
    <w:rsid w:val="00D047F6"/>
    <w:rsid w:val="00D10082"/>
    <w:rsid w:val="00D13148"/>
    <w:rsid w:val="00D149FA"/>
    <w:rsid w:val="00D16832"/>
    <w:rsid w:val="00D17686"/>
    <w:rsid w:val="00D177A1"/>
    <w:rsid w:val="00D26DC1"/>
    <w:rsid w:val="00D30790"/>
    <w:rsid w:val="00D33AE6"/>
    <w:rsid w:val="00D33B7D"/>
    <w:rsid w:val="00D34D22"/>
    <w:rsid w:val="00D3605A"/>
    <w:rsid w:val="00D36EA5"/>
    <w:rsid w:val="00D373A2"/>
    <w:rsid w:val="00D40DD4"/>
    <w:rsid w:val="00D42BE6"/>
    <w:rsid w:val="00D46DF1"/>
    <w:rsid w:val="00D501BA"/>
    <w:rsid w:val="00D52562"/>
    <w:rsid w:val="00D52E21"/>
    <w:rsid w:val="00D53476"/>
    <w:rsid w:val="00D6067F"/>
    <w:rsid w:val="00D67F08"/>
    <w:rsid w:val="00D80A1E"/>
    <w:rsid w:val="00D8468B"/>
    <w:rsid w:val="00D86924"/>
    <w:rsid w:val="00D9393C"/>
    <w:rsid w:val="00D9743A"/>
    <w:rsid w:val="00DA1174"/>
    <w:rsid w:val="00DA1DD4"/>
    <w:rsid w:val="00DA4182"/>
    <w:rsid w:val="00DA4A64"/>
    <w:rsid w:val="00DA6D90"/>
    <w:rsid w:val="00DB1EC5"/>
    <w:rsid w:val="00DB5A8E"/>
    <w:rsid w:val="00DC182C"/>
    <w:rsid w:val="00DC30EE"/>
    <w:rsid w:val="00DC3B3E"/>
    <w:rsid w:val="00DC48D0"/>
    <w:rsid w:val="00DC7BAB"/>
    <w:rsid w:val="00DD15AD"/>
    <w:rsid w:val="00DD405A"/>
    <w:rsid w:val="00DD68C9"/>
    <w:rsid w:val="00DE38E5"/>
    <w:rsid w:val="00DE3C24"/>
    <w:rsid w:val="00DE6DBA"/>
    <w:rsid w:val="00DE7039"/>
    <w:rsid w:val="00DF4505"/>
    <w:rsid w:val="00DF4742"/>
    <w:rsid w:val="00DF4DD1"/>
    <w:rsid w:val="00DF5364"/>
    <w:rsid w:val="00DF5E79"/>
    <w:rsid w:val="00DF63E0"/>
    <w:rsid w:val="00DF6AE0"/>
    <w:rsid w:val="00E02364"/>
    <w:rsid w:val="00E02D4F"/>
    <w:rsid w:val="00E03A14"/>
    <w:rsid w:val="00E052A0"/>
    <w:rsid w:val="00E06161"/>
    <w:rsid w:val="00E11C89"/>
    <w:rsid w:val="00E12E48"/>
    <w:rsid w:val="00E14764"/>
    <w:rsid w:val="00E20275"/>
    <w:rsid w:val="00E21DD6"/>
    <w:rsid w:val="00E24E8B"/>
    <w:rsid w:val="00E27107"/>
    <w:rsid w:val="00E27BAA"/>
    <w:rsid w:val="00E32092"/>
    <w:rsid w:val="00E37671"/>
    <w:rsid w:val="00E4416D"/>
    <w:rsid w:val="00E4789A"/>
    <w:rsid w:val="00E4799F"/>
    <w:rsid w:val="00E520E3"/>
    <w:rsid w:val="00E54E4A"/>
    <w:rsid w:val="00E64F54"/>
    <w:rsid w:val="00E65F6B"/>
    <w:rsid w:val="00E66DF8"/>
    <w:rsid w:val="00E72D1E"/>
    <w:rsid w:val="00E73B1E"/>
    <w:rsid w:val="00E769E4"/>
    <w:rsid w:val="00E8466F"/>
    <w:rsid w:val="00E85AD9"/>
    <w:rsid w:val="00E8771B"/>
    <w:rsid w:val="00E9466A"/>
    <w:rsid w:val="00E96127"/>
    <w:rsid w:val="00E97309"/>
    <w:rsid w:val="00EA094E"/>
    <w:rsid w:val="00EA6AD9"/>
    <w:rsid w:val="00EA6E33"/>
    <w:rsid w:val="00EB1818"/>
    <w:rsid w:val="00EB2FF0"/>
    <w:rsid w:val="00EB5327"/>
    <w:rsid w:val="00EB6F7D"/>
    <w:rsid w:val="00EC17DA"/>
    <w:rsid w:val="00EC1AF8"/>
    <w:rsid w:val="00EC5A1D"/>
    <w:rsid w:val="00EC6A34"/>
    <w:rsid w:val="00ED0A04"/>
    <w:rsid w:val="00ED12C7"/>
    <w:rsid w:val="00ED5B55"/>
    <w:rsid w:val="00EE1CAA"/>
    <w:rsid w:val="00EE45A5"/>
    <w:rsid w:val="00EE7BBB"/>
    <w:rsid w:val="00EF01BE"/>
    <w:rsid w:val="00EF5A24"/>
    <w:rsid w:val="00EF60E6"/>
    <w:rsid w:val="00F001FD"/>
    <w:rsid w:val="00F05C3E"/>
    <w:rsid w:val="00F112F9"/>
    <w:rsid w:val="00F12D1A"/>
    <w:rsid w:val="00F13FF1"/>
    <w:rsid w:val="00F14D26"/>
    <w:rsid w:val="00F151D7"/>
    <w:rsid w:val="00F226A5"/>
    <w:rsid w:val="00F23237"/>
    <w:rsid w:val="00F24F50"/>
    <w:rsid w:val="00F26149"/>
    <w:rsid w:val="00F261D2"/>
    <w:rsid w:val="00F26BB5"/>
    <w:rsid w:val="00F27206"/>
    <w:rsid w:val="00F27657"/>
    <w:rsid w:val="00F3225A"/>
    <w:rsid w:val="00F33013"/>
    <w:rsid w:val="00F40C24"/>
    <w:rsid w:val="00F41831"/>
    <w:rsid w:val="00F4239F"/>
    <w:rsid w:val="00F42685"/>
    <w:rsid w:val="00F438D5"/>
    <w:rsid w:val="00F44D80"/>
    <w:rsid w:val="00F46ECE"/>
    <w:rsid w:val="00F47390"/>
    <w:rsid w:val="00F54ACA"/>
    <w:rsid w:val="00F558BB"/>
    <w:rsid w:val="00F6379D"/>
    <w:rsid w:val="00F679BB"/>
    <w:rsid w:val="00F72478"/>
    <w:rsid w:val="00F73B34"/>
    <w:rsid w:val="00F75009"/>
    <w:rsid w:val="00F777E5"/>
    <w:rsid w:val="00F804C7"/>
    <w:rsid w:val="00F84026"/>
    <w:rsid w:val="00F84A6F"/>
    <w:rsid w:val="00F85E5B"/>
    <w:rsid w:val="00F86204"/>
    <w:rsid w:val="00F87F46"/>
    <w:rsid w:val="00F90C9C"/>
    <w:rsid w:val="00F9232D"/>
    <w:rsid w:val="00F93810"/>
    <w:rsid w:val="00F96A37"/>
    <w:rsid w:val="00FA1F70"/>
    <w:rsid w:val="00FA4198"/>
    <w:rsid w:val="00FA6095"/>
    <w:rsid w:val="00FA6C9A"/>
    <w:rsid w:val="00FA6FF0"/>
    <w:rsid w:val="00FB2A37"/>
    <w:rsid w:val="00FC13AD"/>
    <w:rsid w:val="00FC355C"/>
    <w:rsid w:val="00FC4DD2"/>
    <w:rsid w:val="00FC560B"/>
    <w:rsid w:val="00FC6F34"/>
    <w:rsid w:val="00FD174F"/>
    <w:rsid w:val="00FD34A2"/>
    <w:rsid w:val="00FD5D43"/>
    <w:rsid w:val="00FD6950"/>
    <w:rsid w:val="00FE1D74"/>
    <w:rsid w:val="00FF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2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4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436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74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436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950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39</Words>
  <Characters>225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微软用户</dc:creator>
  <cp:keywords/>
  <dc:description/>
  <cp:lastModifiedBy>微软用户</cp:lastModifiedBy>
  <cp:revision>6</cp:revision>
  <cp:lastPrinted>2014-06-06T08:41:00Z</cp:lastPrinted>
  <dcterms:created xsi:type="dcterms:W3CDTF">2014-06-06T00:59:00Z</dcterms:created>
  <dcterms:modified xsi:type="dcterms:W3CDTF">2014-06-06T08:42:00Z</dcterms:modified>
</cp:coreProperties>
</file>